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22A" w:rsidRPr="00A46EA3" w:rsidRDefault="00D1222A" w:rsidP="00762896">
      <w:pPr>
        <w:autoSpaceDE w:val="0"/>
        <w:autoSpaceDN w:val="0"/>
        <w:adjustRightInd w:val="0"/>
        <w:spacing w:after="0" w:line="240" w:lineRule="auto"/>
        <w:rPr>
          <w:rFonts w:cs="Comic Sans MS"/>
          <w:sz w:val="20"/>
          <w:szCs w:val="20"/>
        </w:rPr>
      </w:pPr>
      <w:r w:rsidRPr="00A46EA3">
        <w:rPr>
          <w:rFonts w:cs="Comic Sans MS"/>
          <w:sz w:val="20"/>
          <w:szCs w:val="20"/>
        </w:rPr>
        <w:t>MINAT, Andrej Miklavc s.p.</w:t>
      </w:r>
    </w:p>
    <w:p w:rsidR="00D1222A" w:rsidRPr="00A46EA3" w:rsidRDefault="00D1222A" w:rsidP="00762896">
      <w:pPr>
        <w:autoSpaceDE w:val="0"/>
        <w:autoSpaceDN w:val="0"/>
        <w:adjustRightInd w:val="0"/>
        <w:spacing w:after="0" w:line="240" w:lineRule="auto"/>
        <w:rPr>
          <w:rFonts w:cs="Comic Sans MS"/>
          <w:sz w:val="20"/>
          <w:szCs w:val="20"/>
        </w:rPr>
      </w:pPr>
      <w:r w:rsidRPr="00A46EA3">
        <w:rPr>
          <w:rFonts w:cs="Comic Sans MS"/>
          <w:sz w:val="20"/>
          <w:szCs w:val="20"/>
        </w:rPr>
        <w:t>Poslovno in podjetniško svetovanje</w:t>
      </w:r>
    </w:p>
    <w:p w:rsidR="00D1222A" w:rsidRPr="00A46EA3" w:rsidRDefault="00D1222A" w:rsidP="00762896">
      <w:pPr>
        <w:autoSpaceDE w:val="0"/>
        <w:autoSpaceDN w:val="0"/>
        <w:adjustRightInd w:val="0"/>
        <w:spacing w:after="0" w:line="240" w:lineRule="auto"/>
        <w:rPr>
          <w:rFonts w:cs="Comic Sans MS"/>
          <w:sz w:val="20"/>
          <w:szCs w:val="20"/>
        </w:rPr>
      </w:pPr>
      <w:r w:rsidRPr="00A46EA3">
        <w:rPr>
          <w:rFonts w:cs="Comic Sans MS"/>
          <w:sz w:val="20"/>
          <w:szCs w:val="20"/>
        </w:rPr>
        <w:t>Ulica Nikola Tesla 15, 1230 DOMŽALE</w:t>
      </w:r>
    </w:p>
    <w:p w:rsidR="00D1222A" w:rsidRPr="00A46EA3" w:rsidRDefault="00D1222A" w:rsidP="00762896">
      <w:pPr>
        <w:autoSpaceDE w:val="0"/>
        <w:autoSpaceDN w:val="0"/>
        <w:adjustRightInd w:val="0"/>
        <w:spacing w:after="0" w:line="240" w:lineRule="auto"/>
        <w:rPr>
          <w:rFonts w:cs="Comic Sans MS"/>
          <w:sz w:val="20"/>
          <w:szCs w:val="20"/>
        </w:rPr>
      </w:pPr>
      <w:r w:rsidRPr="00A46EA3">
        <w:rPr>
          <w:rFonts w:cs="Comic Sans MS"/>
          <w:sz w:val="20"/>
          <w:szCs w:val="20"/>
        </w:rPr>
        <w:t>DŠ: SI33105553</w:t>
      </w:r>
    </w:p>
    <w:p w:rsidR="00D1222A" w:rsidRPr="00A46EA3" w:rsidRDefault="00D1222A" w:rsidP="00762896">
      <w:pPr>
        <w:rPr>
          <w:rFonts w:cs="Comic Sans MS"/>
          <w:sz w:val="20"/>
          <w:szCs w:val="20"/>
        </w:rPr>
      </w:pPr>
      <w:r w:rsidRPr="00A46EA3">
        <w:rPr>
          <w:rFonts w:cs="Comic Sans MS"/>
          <w:sz w:val="20"/>
          <w:szCs w:val="20"/>
        </w:rPr>
        <w:t xml:space="preserve">M: 041 629 660, E: </w:t>
      </w:r>
      <w:hyperlink r:id="rId5" w:history="1">
        <w:r w:rsidRPr="00A46EA3">
          <w:rPr>
            <w:rStyle w:val="Hyperlink"/>
            <w:rFonts w:cs="Comic Sans MS"/>
            <w:sz w:val="20"/>
            <w:szCs w:val="20"/>
          </w:rPr>
          <w:t>andrej.miklavc@siol.net</w:t>
        </w:r>
      </w:hyperlink>
    </w:p>
    <w:p w:rsidR="00D1222A" w:rsidRDefault="00D1222A" w:rsidP="00762896">
      <w:pPr>
        <w:rPr>
          <w:rFonts w:ascii="Comic Sans MS" w:hAnsi="Comic Sans MS" w:cs="Comic Sans MS"/>
          <w:sz w:val="20"/>
          <w:szCs w:val="20"/>
        </w:rPr>
      </w:pPr>
    </w:p>
    <w:p w:rsidR="00D1222A" w:rsidRDefault="00D1222A" w:rsidP="007628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Prijavnica na intenzivno motivacijsko delavnico</w:t>
      </w:r>
    </w:p>
    <w:p w:rsidR="00D1222A" w:rsidRDefault="00D1222A" w:rsidP="007628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»MOČ, S KATERO SPREMENITE ŽIVLJENJE«</w:t>
      </w:r>
    </w:p>
    <w:p w:rsidR="00D1222A" w:rsidRDefault="00D1222A" w:rsidP="00762896">
      <w:pPr>
        <w:jc w:val="center"/>
        <w:rPr>
          <w:b/>
          <w:sz w:val="28"/>
          <w:szCs w:val="28"/>
        </w:rPr>
      </w:pPr>
    </w:p>
    <w:p w:rsidR="00D1222A" w:rsidRPr="00A46EA3" w:rsidRDefault="00D1222A" w:rsidP="00762896">
      <w:pPr>
        <w:jc w:val="both"/>
        <w:rPr>
          <w:sz w:val="20"/>
          <w:szCs w:val="20"/>
        </w:rPr>
      </w:pPr>
      <w:r w:rsidRPr="00A46EA3">
        <w:rPr>
          <w:sz w:val="20"/>
          <w:szCs w:val="20"/>
        </w:rPr>
        <w:t>Rad bi se udeležil(a) intenzivne motivacijske delavnice »Moč, s katero spremenite vaše življenje«. Delavnica bo organizirana v poslovnih prostorih Obrtno-podjetniške zbornice Domžale,  Šaranovičeva 21a Vir, 1230 Domžale, 13.10.2011 s pričetkom ob 18.00. Organizator in predavatelj je Andrej Miklavc, MINAT, Andrej Miklavc s.p.</w:t>
      </w:r>
    </w:p>
    <w:p w:rsidR="00D1222A" w:rsidRPr="00A46EA3" w:rsidRDefault="00D1222A" w:rsidP="005D149F">
      <w:pPr>
        <w:jc w:val="center"/>
        <w:rPr>
          <w:b/>
          <w:sz w:val="20"/>
          <w:szCs w:val="20"/>
          <w:u w:val="single"/>
        </w:rPr>
      </w:pPr>
      <w:r w:rsidRPr="00A46EA3">
        <w:rPr>
          <w:b/>
          <w:sz w:val="20"/>
          <w:szCs w:val="20"/>
          <w:u w:val="single"/>
        </w:rPr>
        <w:t>Načini prijave</w:t>
      </w:r>
    </w:p>
    <w:p w:rsidR="00D1222A" w:rsidRPr="00A46EA3" w:rsidRDefault="00D1222A" w:rsidP="005D149F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 w:rsidRPr="00A46EA3">
        <w:rPr>
          <w:sz w:val="20"/>
          <w:szCs w:val="20"/>
          <w:u w:val="single"/>
        </w:rPr>
        <w:t>Izpolnjeno prijavnico pošljite po pošti</w:t>
      </w:r>
      <w:r w:rsidRPr="00A46EA3">
        <w:rPr>
          <w:sz w:val="20"/>
          <w:szCs w:val="20"/>
        </w:rPr>
        <w:t xml:space="preserve"> na naslov: MINAT, Andrej Miklavc s.p., Ulica Nikola Tesla 15, 1230 Domžale.</w:t>
      </w:r>
    </w:p>
    <w:p w:rsidR="00D1222A" w:rsidRPr="00A46EA3" w:rsidRDefault="00D1222A" w:rsidP="005D149F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 w:rsidRPr="00A46EA3">
        <w:rPr>
          <w:sz w:val="20"/>
          <w:szCs w:val="20"/>
          <w:u w:val="single"/>
        </w:rPr>
        <w:t>Izpolnjeno prijavnico skenirajte in pošljite po mailu:</w:t>
      </w:r>
      <w:r w:rsidRPr="00A46EA3">
        <w:rPr>
          <w:sz w:val="20"/>
          <w:szCs w:val="20"/>
        </w:rPr>
        <w:t xml:space="preserve"> s priposom Prijava na motivacijsko delavnico na </w:t>
      </w:r>
      <w:hyperlink r:id="rId6" w:history="1">
        <w:r w:rsidRPr="00A46EA3">
          <w:rPr>
            <w:rStyle w:val="Hyperlink"/>
            <w:sz w:val="20"/>
            <w:szCs w:val="20"/>
          </w:rPr>
          <w:t>andrej.miklavc@siol.net</w:t>
        </w:r>
      </w:hyperlink>
      <w:r w:rsidRPr="00A46EA3">
        <w:rPr>
          <w:sz w:val="20"/>
          <w:szCs w:val="20"/>
        </w:rPr>
        <w:t xml:space="preserve"> (Andrej Miklavc)</w:t>
      </w:r>
    </w:p>
    <w:p w:rsidR="00D1222A" w:rsidRPr="00A46EA3" w:rsidRDefault="00D1222A" w:rsidP="005D149F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 w:rsidRPr="00A46EA3">
        <w:rPr>
          <w:sz w:val="20"/>
          <w:szCs w:val="20"/>
          <w:u w:val="single"/>
        </w:rPr>
        <w:t>Prijavite se po telefonu:</w:t>
      </w:r>
      <w:r w:rsidRPr="00A46EA3">
        <w:rPr>
          <w:sz w:val="20"/>
          <w:szCs w:val="20"/>
        </w:rPr>
        <w:t xml:space="preserve">  041 629 660 (Andrej Miklavc)</w:t>
      </w:r>
    </w:p>
    <w:p w:rsidR="00D1222A" w:rsidRPr="00A46EA3" w:rsidRDefault="00D1222A" w:rsidP="005D149F">
      <w:pPr>
        <w:jc w:val="center"/>
        <w:rPr>
          <w:b/>
          <w:sz w:val="20"/>
          <w:szCs w:val="20"/>
          <w:u w:val="single"/>
        </w:rPr>
      </w:pPr>
      <w:r w:rsidRPr="00A46EA3">
        <w:rPr>
          <w:b/>
          <w:sz w:val="20"/>
          <w:szCs w:val="20"/>
          <w:u w:val="single"/>
        </w:rPr>
        <w:t>Način plačila</w:t>
      </w:r>
    </w:p>
    <w:p w:rsidR="00D1222A" w:rsidRPr="00A46EA3" w:rsidRDefault="00D1222A" w:rsidP="005D149F">
      <w:pPr>
        <w:jc w:val="both"/>
        <w:rPr>
          <w:b/>
          <w:sz w:val="20"/>
          <w:szCs w:val="20"/>
        </w:rPr>
      </w:pPr>
      <w:r w:rsidRPr="00A46EA3">
        <w:rPr>
          <w:sz w:val="20"/>
          <w:szCs w:val="20"/>
        </w:rPr>
        <w:t xml:space="preserve">Po prejemu prijavnice vam bomo posredovali v plačilo predračun s kotizacijo. Kotizacija za intenzivno motivacijsko delavnico </w:t>
      </w:r>
      <w:r w:rsidRPr="00A46EA3">
        <w:rPr>
          <w:b/>
          <w:sz w:val="20"/>
          <w:szCs w:val="20"/>
        </w:rPr>
        <w:t>z zgodnjo prijavo do 1.10.2011</w:t>
      </w:r>
      <w:r w:rsidRPr="00A46EA3">
        <w:rPr>
          <w:sz w:val="20"/>
          <w:szCs w:val="20"/>
        </w:rPr>
        <w:t xml:space="preserve"> znaša </w:t>
      </w:r>
      <w:r w:rsidRPr="00A46EA3">
        <w:rPr>
          <w:b/>
          <w:sz w:val="20"/>
          <w:szCs w:val="20"/>
        </w:rPr>
        <w:t>75,00€/osebo</w:t>
      </w:r>
      <w:r w:rsidRPr="00A46EA3">
        <w:rPr>
          <w:sz w:val="20"/>
          <w:szCs w:val="20"/>
        </w:rPr>
        <w:t xml:space="preserve">. Kotizacija za prijavo na </w:t>
      </w:r>
      <w:r w:rsidRPr="00A46EA3">
        <w:rPr>
          <w:b/>
          <w:sz w:val="20"/>
          <w:szCs w:val="20"/>
        </w:rPr>
        <w:t>po 1.10.2011</w:t>
      </w:r>
      <w:r w:rsidRPr="00A46EA3">
        <w:rPr>
          <w:sz w:val="20"/>
          <w:szCs w:val="20"/>
        </w:rPr>
        <w:t xml:space="preserve"> znaša </w:t>
      </w:r>
      <w:r w:rsidRPr="00A46EA3">
        <w:rPr>
          <w:b/>
          <w:sz w:val="20"/>
          <w:szCs w:val="20"/>
        </w:rPr>
        <w:t>90,00€/osebo</w:t>
      </w:r>
      <w:r w:rsidRPr="00A46EA3">
        <w:rPr>
          <w:sz w:val="20"/>
          <w:szCs w:val="20"/>
        </w:rPr>
        <w:t xml:space="preserve">.V kolikor prijavite več kot 3 udeležence imate za 4 udeleženca </w:t>
      </w:r>
      <w:r w:rsidRPr="00A46EA3">
        <w:rPr>
          <w:b/>
          <w:sz w:val="20"/>
          <w:szCs w:val="20"/>
        </w:rPr>
        <w:t>brezplačno kotizacijo.</w:t>
      </w:r>
    </w:p>
    <w:p w:rsidR="00D1222A" w:rsidRPr="00A46EA3" w:rsidRDefault="00D1222A" w:rsidP="00A52526">
      <w:pPr>
        <w:jc w:val="center"/>
        <w:rPr>
          <w:b/>
          <w:sz w:val="20"/>
          <w:szCs w:val="20"/>
          <w:u w:val="single"/>
        </w:rPr>
      </w:pPr>
      <w:r w:rsidRPr="00A46EA3">
        <w:rPr>
          <w:b/>
          <w:sz w:val="20"/>
          <w:szCs w:val="20"/>
          <w:u w:val="single"/>
        </w:rPr>
        <w:t>Prijavljam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42"/>
        <w:gridCol w:w="1842"/>
        <w:gridCol w:w="1842"/>
        <w:gridCol w:w="1843"/>
        <w:gridCol w:w="1843"/>
      </w:tblGrid>
      <w:tr w:rsidR="00D1222A" w:rsidRPr="00536554" w:rsidTr="00536554">
        <w:tc>
          <w:tcPr>
            <w:tcW w:w="1842" w:type="dxa"/>
          </w:tcPr>
          <w:p w:rsidR="00D1222A" w:rsidRPr="00536554" w:rsidRDefault="00D1222A" w:rsidP="005365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554">
              <w:rPr>
                <w:sz w:val="20"/>
                <w:szCs w:val="20"/>
              </w:rPr>
              <w:t>Ime in priimek</w:t>
            </w:r>
          </w:p>
        </w:tc>
        <w:tc>
          <w:tcPr>
            <w:tcW w:w="1842" w:type="dxa"/>
          </w:tcPr>
          <w:p w:rsidR="00D1222A" w:rsidRPr="00536554" w:rsidRDefault="00D1222A" w:rsidP="005365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554">
              <w:rPr>
                <w:sz w:val="20"/>
                <w:szCs w:val="20"/>
              </w:rPr>
              <w:t>Podjetje</w:t>
            </w:r>
          </w:p>
        </w:tc>
        <w:tc>
          <w:tcPr>
            <w:tcW w:w="1842" w:type="dxa"/>
          </w:tcPr>
          <w:p w:rsidR="00D1222A" w:rsidRPr="00536554" w:rsidRDefault="00D1222A" w:rsidP="005365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554">
              <w:rPr>
                <w:sz w:val="20"/>
                <w:szCs w:val="20"/>
              </w:rPr>
              <w:t>DŠ podjetja</w:t>
            </w:r>
          </w:p>
        </w:tc>
        <w:tc>
          <w:tcPr>
            <w:tcW w:w="1843" w:type="dxa"/>
          </w:tcPr>
          <w:p w:rsidR="00D1222A" w:rsidRPr="00536554" w:rsidRDefault="00D1222A" w:rsidP="005365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554">
              <w:rPr>
                <w:sz w:val="20"/>
                <w:szCs w:val="20"/>
              </w:rPr>
              <w:t>Elektronski naslov</w:t>
            </w:r>
          </w:p>
        </w:tc>
        <w:tc>
          <w:tcPr>
            <w:tcW w:w="1843" w:type="dxa"/>
          </w:tcPr>
          <w:p w:rsidR="00D1222A" w:rsidRPr="00536554" w:rsidRDefault="00D1222A" w:rsidP="005365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554">
              <w:rPr>
                <w:sz w:val="20"/>
                <w:szCs w:val="20"/>
              </w:rPr>
              <w:t>Telefonska številka</w:t>
            </w:r>
          </w:p>
        </w:tc>
      </w:tr>
      <w:tr w:rsidR="00D1222A" w:rsidRPr="00536554" w:rsidTr="00536554">
        <w:tc>
          <w:tcPr>
            <w:tcW w:w="1842" w:type="dxa"/>
          </w:tcPr>
          <w:p w:rsidR="00D1222A" w:rsidRPr="00536554" w:rsidRDefault="00D1222A" w:rsidP="00536554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842" w:type="dxa"/>
          </w:tcPr>
          <w:p w:rsidR="00D1222A" w:rsidRPr="00536554" w:rsidRDefault="00D1222A" w:rsidP="00536554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842" w:type="dxa"/>
          </w:tcPr>
          <w:p w:rsidR="00D1222A" w:rsidRPr="00536554" w:rsidRDefault="00D1222A" w:rsidP="00536554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843" w:type="dxa"/>
          </w:tcPr>
          <w:p w:rsidR="00D1222A" w:rsidRPr="00536554" w:rsidRDefault="00D1222A" w:rsidP="00536554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843" w:type="dxa"/>
          </w:tcPr>
          <w:p w:rsidR="00D1222A" w:rsidRPr="00536554" w:rsidRDefault="00D1222A" w:rsidP="00536554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D1222A" w:rsidRPr="00536554" w:rsidTr="00536554">
        <w:tc>
          <w:tcPr>
            <w:tcW w:w="1842" w:type="dxa"/>
          </w:tcPr>
          <w:p w:rsidR="00D1222A" w:rsidRPr="00536554" w:rsidRDefault="00D1222A" w:rsidP="00536554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842" w:type="dxa"/>
          </w:tcPr>
          <w:p w:rsidR="00D1222A" w:rsidRPr="00536554" w:rsidRDefault="00D1222A" w:rsidP="00536554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842" w:type="dxa"/>
          </w:tcPr>
          <w:p w:rsidR="00D1222A" w:rsidRPr="00536554" w:rsidRDefault="00D1222A" w:rsidP="00536554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843" w:type="dxa"/>
          </w:tcPr>
          <w:p w:rsidR="00D1222A" w:rsidRPr="00536554" w:rsidRDefault="00D1222A" w:rsidP="00536554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843" w:type="dxa"/>
          </w:tcPr>
          <w:p w:rsidR="00D1222A" w:rsidRPr="00536554" w:rsidRDefault="00D1222A" w:rsidP="00536554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D1222A" w:rsidRPr="00536554" w:rsidTr="00536554">
        <w:tc>
          <w:tcPr>
            <w:tcW w:w="1842" w:type="dxa"/>
          </w:tcPr>
          <w:p w:rsidR="00D1222A" w:rsidRPr="00536554" w:rsidRDefault="00D1222A" w:rsidP="00536554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842" w:type="dxa"/>
          </w:tcPr>
          <w:p w:rsidR="00D1222A" w:rsidRPr="00536554" w:rsidRDefault="00D1222A" w:rsidP="00536554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842" w:type="dxa"/>
          </w:tcPr>
          <w:p w:rsidR="00D1222A" w:rsidRPr="00536554" w:rsidRDefault="00D1222A" w:rsidP="00536554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843" w:type="dxa"/>
          </w:tcPr>
          <w:p w:rsidR="00D1222A" w:rsidRPr="00536554" w:rsidRDefault="00D1222A" w:rsidP="00536554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843" w:type="dxa"/>
          </w:tcPr>
          <w:p w:rsidR="00D1222A" w:rsidRPr="00536554" w:rsidRDefault="00D1222A" w:rsidP="00536554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D1222A" w:rsidRPr="00536554" w:rsidTr="00536554">
        <w:tc>
          <w:tcPr>
            <w:tcW w:w="1842" w:type="dxa"/>
          </w:tcPr>
          <w:p w:rsidR="00D1222A" w:rsidRPr="00536554" w:rsidRDefault="00D1222A" w:rsidP="00536554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842" w:type="dxa"/>
          </w:tcPr>
          <w:p w:rsidR="00D1222A" w:rsidRPr="00536554" w:rsidRDefault="00D1222A" w:rsidP="00536554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842" w:type="dxa"/>
          </w:tcPr>
          <w:p w:rsidR="00D1222A" w:rsidRPr="00536554" w:rsidRDefault="00D1222A" w:rsidP="00536554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843" w:type="dxa"/>
          </w:tcPr>
          <w:p w:rsidR="00D1222A" w:rsidRPr="00536554" w:rsidRDefault="00D1222A" w:rsidP="00536554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843" w:type="dxa"/>
          </w:tcPr>
          <w:p w:rsidR="00D1222A" w:rsidRPr="00536554" w:rsidRDefault="00D1222A" w:rsidP="00536554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D1222A" w:rsidRPr="00536554" w:rsidTr="00536554">
        <w:tc>
          <w:tcPr>
            <w:tcW w:w="1842" w:type="dxa"/>
          </w:tcPr>
          <w:p w:rsidR="00D1222A" w:rsidRPr="00536554" w:rsidRDefault="00D1222A" w:rsidP="00536554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842" w:type="dxa"/>
          </w:tcPr>
          <w:p w:rsidR="00D1222A" w:rsidRPr="00536554" w:rsidRDefault="00D1222A" w:rsidP="00536554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842" w:type="dxa"/>
          </w:tcPr>
          <w:p w:rsidR="00D1222A" w:rsidRPr="00536554" w:rsidRDefault="00D1222A" w:rsidP="00536554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843" w:type="dxa"/>
          </w:tcPr>
          <w:p w:rsidR="00D1222A" w:rsidRPr="00536554" w:rsidRDefault="00D1222A" w:rsidP="00536554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843" w:type="dxa"/>
          </w:tcPr>
          <w:p w:rsidR="00D1222A" w:rsidRPr="00536554" w:rsidRDefault="00D1222A" w:rsidP="00536554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</w:tbl>
    <w:p w:rsidR="00D1222A" w:rsidRPr="00A46EA3" w:rsidRDefault="00D1222A" w:rsidP="00A52526">
      <w:pPr>
        <w:jc w:val="center"/>
        <w:rPr>
          <w:b/>
          <w:sz w:val="20"/>
          <w:szCs w:val="20"/>
          <w:u w:val="single"/>
        </w:rPr>
      </w:pPr>
    </w:p>
    <w:p w:rsidR="00D1222A" w:rsidRDefault="00D1222A" w:rsidP="005D149F">
      <w:pPr>
        <w:jc w:val="both"/>
        <w:rPr>
          <w:sz w:val="20"/>
          <w:szCs w:val="20"/>
        </w:rPr>
      </w:pPr>
      <w:r w:rsidRPr="00A46EA3">
        <w:rPr>
          <w:sz w:val="20"/>
          <w:szCs w:val="20"/>
        </w:rPr>
        <w:t>Kraj in datum:</w:t>
      </w:r>
      <w:r w:rsidRPr="00A46EA3">
        <w:rPr>
          <w:sz w:val="20"/>
          <w:szCs w:val="20"/>
        </w:rPr>
        <w:tab/>
      </w:r>
      <w:r w:rsidRPr="00A46EA3">
        <w:rPr>
          <w:sz w:val="20"/>
          <w:szCs w:val="20"/>
        </w:rPr>
        <w:tab/>
      </w:r>
      <w:r w:rsidRPr="00A46EA3">
        <w:rPr>
          <w:sz w:val="20"/>
          <w:szCs w:val="20"/>
        </w:rPr>
        <w:tab/>
      </w:r>
      <w:r w:rsidRPr="00A46EA3">
        <w:rPr>
          <w:sz w:val="20"/>
          <w:szCs w:val="20"/>
        </w:rPr>
        <w:tab/>
      </w:r>
      <w:r w:rsidRPr="00A46EA3">
        <w:rPr>
          <w:sz w:val="20"/>
          <w:szCs w:val="20"/>
        </w:rPr>
        <w:tab/>
      </w:r>
      <w:r w:rsidRPr="00A46EA3">
        <w:rPr>
          <w:sz w:val="20"/>
          <w:szCs w:val="20"/>
        </w:rPr>
        <w:tab/>
      </w:r>
      <w:r w:rsidRPr="00A46EA3">
        <w:rPr>
          <w:sz w:val="20"/>
          <w:szCs w:val="20"/>
        </w:rPr>
        <w:tab/>
      </w:r>
      <w:r w:rsidRPr="00A46EA3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46EA3">
        <w:rPr>
          <w:sz w:val="20"/>
          <w:szCs w:val="20"/>
        </w:rPr>
        <w:t>Podpis:</w:t>
      </w:r>
    </w:p>
    <w:p w:rsidR="00D1222A" w:rsidRDefault="00D1222A" w:rsidP="005D149F">
      <w:pPr>
        <w:jc w:val="both"/>
        <w:rPr>
          <w:sz w:val="20"/>
          <w:szCs w:val="20"/>
        </w:rPr>
      </w:pPr>
    </w:p>
    <w:p w:rsidR="00D1222A" w:rsidRDefault="00D1222A" w:rsidP="005D149F">
      <w:pPr>
        <w:jc w:val="both"/>
        <w:rPr>
          <w:sz w:val="20"/>
          <w:szCs w:val="20"/>
        </w:rPr>
      </w:pPr>
      <w:r>
        <w:rPr>
          <w:sz w:val="20"/>
          <w:szCs w:val="20"/>
        </w:rPr>
        <w:t>Vaše podatke bomo varovali v skadu z Zakonom o varstvu osebnih podatkov in jih ne bomo uporabili za namen tržnih raziskav.</w:t>
      </w:r>
    </w:p>
    <w:p w:rsidR="00D1222A" w:rsidRPr="005D149F" w:rsidRDefault="00D1222A" w:rsidP="005D149F">
      <w:pPr>
        <w:jc w:val="both"/>
        <w:rPr>
          <w:sz w:val="24"/>
          <w:szCs w:val="24"/>
        </w:rPr>
      </w:pPr>
      <w:r>
        <w:rPr>
          <w:sz w:val="20"/>
          <w:szCs w:val="20"/>
        </w:rPr>
        <w:t>Število udeležencev motivacijske delavnice je omejeno zato predlagamo zgodnjo prijavo.</w:t>
      </w:r>
      <w:r w:rsidRPr="005D149F">
        <w:rPr>
          <w:sz w:val="24"/>
          <w:szCs w:val="24"/>
        </w:rPr>
        <w:t xml:space="preserve"> </w:t>
      </w:r>
    </w:p>
    <w:sectPr w:rsidR="00D1222A" w:rsidRPr="005D149F" w:rsidSect="003671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31FAC"/>
    <w:multiLevelType w:val="hybridMultilevel"/>
    <w:tmpl w:val="A6048BB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0A02C31"/>
    <w:multiLevelType w:val="hybridMultilevel"/>
    <w:tmpl w:val="FC3E5A6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2896"/>
    <w:rsid w:val="0036717D"/>
    <w:rsid w:val="00536554"/>
    <w:rsid w:val="005D149F"/>
    <w:rsid w:val="006736D6"/>
    <w:rsid w:val="00762896"/>
    <w:rsid w:val="007B6B81"/>
    <w:rsid w:val="00A3593C"/>
    <w:rsid w:val="00A46EA3"/>
    <w:rsid w:val="00A52526"/>
    <w:rsid w:val="00AF5D8D"/>
    <w:rsid w:val="00C10FCD"/>
    <w:rsid w:val="00D12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17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62896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5D149F"/>
    <w:pPr>
      <w:ind w:left="720"/>
      <w:contextualSpacing/>
    </w:pPr>
  </w:style>
  <w:style w:type="table" w:styleId="TableGrid">
    <w:name w:val="Table Grid"/>
    <w:basedOn w:val="TableNormal"/>
    <w:uiPriority w:val="99"/>
    <w:rsid w:val="00A5252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drej.miklavc@siol.net" TargetMode="External"/><Relationship Id="rId5" Type="http://schemas.openxmlformats.org/officeDocument/2006/relationships/hyperlink" Target="mailto:andrej.miklavc@siol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251</Words>
  <Characters>1437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MINAT, Andrej Miklavc s</dc:title>
  <dc:subject/>
  <dc:creator>Andrej</dc:creator>
  <cp:keywords/>
  <dc:description/>
  <cp:lastModifiedBy>Andrej</cp:lastModifiedBy>
  <cp:revision>2</cp:revision>
  <dcterms:created xsi:type="dcterms:W3CDTF">2011-09-18T17:38:00Z</dcterms:created>
  <dcterms:modified xsi:type="dcterms:W3CDTF">2011-09-18T17:38:00Z</dcterms:modified>
</cp:coreProperties>
</file>